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58963" w14:textId="51377CE1" w:rsidR="00D52905" w:rsidRPr="00B63006" w:rsidRDefault="00B63006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40"/>
          <w:szCs w:val="44"/>
        </w:rPr>
      </w:pPr>
      <w:r w:rsidRPr="004431E8">
        <w:rPr>
          <w:rFonts w:ascii="Century Gothic" w:hAnsi="Century Gothic"/>
          <w:noProof/>
          <w:color w:val="808080" w:themeColor="background1" w:themeShade="80"/>
          <w:sz w:val="20"/>
        </w:rPr>
        <w:drawing>
          <wp:anchor distT="0" distB="0" distL="114300" distR="114300" simplePos="0" relativeHeight="251659264" behindDoc="1" locked="0" layoutInCell="1" allowOverlap="1" wp14:anchorId="7C067E2C" wp14:editId="20234816">
            <wp:simplePos x="0" y="0"/>
            <wp:positionH relativeFrom="column">
              <wp:posOffset>5718810</wp:posOffset>
            </wp:positionH>
            <wp:positionV relativeFrom="paragraph">
              <wp:posOffset>7620</wp:posOffset>
            </wp:positionV>
            <wp:extent cx="1534160" cy="343851"/>
            <wp:effectExtent l="0" t="0" r="0" b="0"/>
            <wp:wrapNone/>
            <wp:docPr id="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34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7F9">
        <w:rPr>
          <w:rFonts w:ascii="Century Gothic" w:eastAsia="Times New Roman" w:hAnsi="Century Gothic" w:cs="Arial"/>
          <w:b/>
          <w:bCs/>
          <w:color w:val="A6A6A6" w:themeColor="background1" w:themeShade="A6"/>
          <w:sz w:val="40"/>
          <w:szCs w:val="44"/>
        </w:rPr>
        <w:t>The 6:4 Fellowship</w:t>
      </w:r>
    </w:p>
    <w:p w14:paraId="77D478FF" w14:textId="77777777" w:rsidR="00165169" w:rsidRPr="0094694C" w:rsidRDefault="00165169" w:rsidP="00D1676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tbl>
      <w:tblPr>
        <w:tblW w:w="11497" w:type="dxa"/>
        <w:tblLook w:val="04A0" w:firstRow="1" w:lastRow="0" w:firstColumn="1" w:lastColumn="0" w:noHBand="0" w:noVBand="1"/>
      </w:tblPr>
      <w:tblGrid>
        <w:gridCol w:w="1477"/>
        <w:gridCol w:w="4300"/>
        <w:gridCol w:w="1598"/>
        <w:gridCol w:w="4122"/>
      </w:tblGrid>
      <w:tr w:rsidR="0094694C" w:rsidRPr="0094694C" w14:paraId="10F982A5" w14:textId="77777777" w:rsidTr="001A33AF">
        <w:trPr>
          <w:trHeight w:val="400"/>
        </w:trPr>
        <w:tc>
          <w:tcPr>
            <w:tcW w:w="11497" w:type="dxa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2F2F2F"/>
            <w:vAlign w:val="center"/>
            <w:hideMark/>
          </w:tcPr>
          <w:p w14:paraId="2D32CD44" w14:textId="49A7864F" w:rsidR="0094694C" w:rsidRPr="0094694C" w:rsidRDefault="000351E5" w:rsidP="0094694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MINISTRY</w:t>
            </w:r>
            <w:r w:rsidR="0094694C" w:rsidRPr="0094694C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CB0CB3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APPLICATION</w:t>
            </w:r>
          </w:p>
        </w:tc>
      </w:tr>
      <w:tr w:rsidR="0094694C" w:rsidRPr="0094694C" w14:paraId="61CEA2E1" w14:textId="77777777" w:rsidTr="001A33AF">
        <w:trPr>
          <w:trHeight w:val="500"/>
        </w:trPr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64646"/>
            <w:vAlign w:val="center"/>
            <w:hideMark/>
          </w:tcPr>
          <w:p w14:paraId="4F15BEB8" w14:textId="77777777" w:rsidR="0094694C" w:rsidRPr="0094694C" w:rsidRDefault="0094694C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94694C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JOB TITLE</w:t>
            </w:r>
          </w:p>
        </w:tc>
        <w:tc>
          <w:tcPr>
            <w:tcW w:w="100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0427D53" w14:textId="1700ACD2" w:rsidR="0094694C" w:rsidRPr="00AD0AF5" w:rsidRDefault="000377F9" w:rsidP="0094694C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CF211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North American Director for </w:t>
            </w:r>
            <w:r w:rsidR="002F40E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Strategic Renewal (6:3 Coalition) </w:t>
            </w:r>
          </w:p>
        </w:tc>
      </w:tr>
      <w:tr w:rsidR="0094694C" w:rsidRPr="0094694C" w14:paraId="0DEC0146" w14:textId="77777777" w:rsidTr="00CF211B">
        <w:trPr>
          <w:trHeight w:val="500"/>
        </w:trPr>
        <w:tc>
          <w:tcPr>
            <w:tcW w:w="14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64646"/>
            <w:vAlign w:val="center"/>
            <w:hideMark/>
          </w:tcPr>
          <w:p w14:paraId="4F4B87C0" w14:textId="42ABA7D1" w:rsidR="0094694C" w:rsidRPr="0094694C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FULL </w:t>
            </w:r>
            <w:r w:rsidR="00CB0CB3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A3ADD0" w14:textId="77777777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4694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64646"/>
            <w:vAlign w:val="center"/>
            <w:hideMark/>
          </w:tcPr>
          <w:p w14:paraId="654FCEF7" w14:textId="6836D7CB" w:rsidR="0094694C" w:rsidRPr="0094694C" w:rsidRDefault="00CB0CB3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MOBILE PHONE #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C3C1BB" w14:textId="18A69806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1B020EB3" w14:textId="77777777" w:rsidTr="00CF211B">
        <w:trPr>
          <w:trHeight w:val="500"/>
        </w:trPr>
        <w:tc>
          <w:tcPr>
            <w:tcW w:w="14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64646"/>
            <w:vAlign w:val="center"/>
            <w:hideMark/>
          </w:tcPr>
          <w:p w14:paraId="31F981D8" w14:textId="468874EA" w:rsidR="0094694C" w:rsidRPr="0094694C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EMAIL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F703C6" w14:textId="5528B5D2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4694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64646"/>
            <w:vAlign w:val="center"/>
            <w:hideMark/>
          </w:tcPr>
          <w:p w14:paraId="5E58A7A2" w14:textId="6658D07C" w:rsidR="0094694C" w:rsidRPr="0094694C" w:rsidRDefault="00CB0CB3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TODAY’S</w:t>
            </w:r>
            <w:r w:rsidR="0094694C" w:rsidRPr="0094694C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 DATE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A23D07D" w14:textId="3AD2E6F0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4694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4694C" w:rsidRPr="0094694C" w14:paraId="62F6DD6B" w14:textId="77777777" w:rsidTr="00CF211B">
        <w:trPr>
          <w:trHeight w:val="60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E5E5E"/>
            <w:vAlign w:val="center"/>
            <w:hideMark/>
          </w:tcPr>
          <w:p w14:paraId="38FAA0DA" w14:textId="2F198E74" w:rsidR="0094694C" w:rsidRPr="0094694C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CURRENT EMPLOYER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F98B0A" w14:textId="26312DC6" w:rsidR="0094694C" w:rsidRPr="0094694C" w:rsidRDefault="0094694C" w:rsidP="0094694C">
            <w:pPr>
              <w:ind w:firstLineChars="100" w:firstLine="18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5E5E5E"/>
            <w:vAlign w:val="center"/>
            <w:hideMark/>
          </w:tcPr>
          <w:p w14:paraId="5D57A8D1" w14:textId="2F72F227" w:rsidR="00AD0AF5" w:rsidRPr="0094694C" w:rsidRDefault="00AD0AF5" w:rsidP="00AD0AF5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MARITAL STATUS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F43DE3" w14:textId="35AD52BB" w:rsidR="0094694C" w:rsidRPr="0094694C" w:rsidRDefault="00AD0AF5" w:rsidP="00AD0AF5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___ Single   ___ Married   ___ Divorced</w:t>
            </w:r>
          </w:p>
        </w:tc>
      </w:tr>
      <w:tr w:rsidR="0094694C" w:rsidRPr="0094694C" w14:paraId="1322E785" w14:textId="77777777" w:rsidTr="00CF211B">
        <w:trPr>
          <w:trHeight w:val="60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000000" w:fill="5E5E5E"/>
            <w:vAlign w:val="center"/>
            <w:hideMark/>
          </w:tcPr>
          <w:p w14:paraId="3399354D" w14:textId="0AD035CE" w:rsidR="0094694C" w:rsidRP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5"/>
                <w:szCs w:val="15"/>
              </w:rPr>
            </w:pPr>
            <w:r w:rsidRPr="00AD0AF5">
              <w:rPr>
                <w:rFonts w:ascii="Century Gothic" w:eastAsia="Times New Roman" w:hAnsi="Century Gothic" w:cs="Times New Roman"/>
                <w:b/>
                <w:bCs/>
                <w:color w:val="FFFFFF"/>
                <w:sz w:val="15"/>
                <w:szCs w:val="15"/>
              </w:rPr>
              <w:t>CHILDREN/ GRANDCHILDREN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9EA63D" w14:textId="4A1ADDC4" w:rsidR="0094694C" w:rsidRPr="00AD0AF5" w:rsidRDefault="0094694C" w:rsidP="0094694C">
            <w:pPr>
              <w:ind w:firstLineChars="100" w:firstLine="150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5E5E5E"/>
            <w:vAlign w:val="center"/>
            <w:hideMark/>
          </w:tcPr>
          <w:p w14:paraId="3C5C2EC7" w14:textId="341C9BF3" w:rsidR="0094694C" w:rsidRPr="0094694C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WHEN ARE YOU AVAILABLE TO FILL THIS POSITION?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7B601C" w14:textId="70ACD34F" w:rsidR="0094694C" w:rsidRPr="0094694C" w:rsidRDefault="0094694C" w:rsidP="0094694C">
            <w:pPr>
              <w:ind w:firstLineChars="100" w:firstLine="18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713A40C9" w14:textId="77777777" w:rsidTr="001A33AF">
        <w:trPr>
          <w:trHeight w:val="400"/>
        </w:trPr>
        <w:tc>
          <w:tcPr>
            <w:tcW w:w="11497" w:type="dxa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204559"/>
            <w:vAlign w:val="center"/>
            <w:hideMark/>
          </w:tcPr>
          <w:p w14:paraId="3D188886" w14:textId="4DD3C0CC" w:rsidR="0094694C" w:rsidRPr="0094694C" w:rsidRDefault="00CB0CB3" w:rsidP="0094694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PERSONAL INFORMATION</w:t>
            </w:r>
          </w:p>
        </w:tc>
      </w:tr>
      <w:tr w:rsidR="0094694C" w:rsidRPr="0094694C" w14:paraId="6F14F965" w14:textId="77777777" w:rsidTr="001A33AF">
        <w:trPr>
          <w:trHeight w:val="1000"/>
        </w:trPr>
        <w:tc>
          <w:tcPr>
            <w:tcW w:w="14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62D4637E" w14:textId="307F18CA" w:rsidR="0094694C" w:rsidRPr="0094694C" w:rsidRDefault="00CB0CB3" w:rsidP="00AD0AF5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WORK RESU</w:t>
            </w:r>
            <w:r w:rsidR="00AD0AF5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M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1002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F9B803" w14:textId="2A37CF49" w:rsidR="0094694C" w:rsidRPr="0094694C" w:rsidRDefault="00106D63" w:rsidP="00CB0CB3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___</w:t>
            </w:r>
            <w:r w:rsidR="0094694C" w:rsidRPr="0094694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  <w:r w:rsidR="00CB0CB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Attached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?</w:t>
            </w:r>
          </w:p>
        </w:tc>
      </w:tr>
      <w:tr w:rsidR="0094694C" w:rsidRPr="0094694C" w14:paraId="226BBE50" w14:textId="77777777" w:rsidTr="001A33AF">
        <w:trPr>
          <w:trHeight w:val="100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625FE37F" w14:textId="0DAB8505" w:rsidR="0094694C" w:rsidRDefault="00CB0CB3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DESCRIBE YOUR JOURNEY IN COMING TO </w:t>
            </w:r>
            <w:r w:rsidR="00106D63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 PERSONAL SAVING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FAITH IN JESUS CHRIST</w:t>
            </w:r>
          </w:p>
          <w:p w14:paraId="184666E3" w14:textId="16E6BE93" w:rsidR="0080630A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2D29C1EE" w14:textId="1843CF03" w:rsid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7C695883" w14:textId="7075A328" w:rsid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6C012240" w14:textId="77777777" w:rsid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110950A2" w14:textId="77777777" w:rsidR="0080630A" w:rsidRDefault="0080630A" w:rsidP="0080630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12B07B46" w14:textId="5FE5E183" w:rsidR="0080630A" w:rsidRPr="0094694C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75EF58" w14:textId="6BAB862E" w:rsidR="009A1121" w:rsidRPr="00CB0CB3" w:rsidRDefault="009A1121" w:rsidP="00CB0CB3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3B13C11E" w14:textId="77777777" w:rsidTr="001A33AF">
        <w:trPr>
          <w:trHeight w:val="54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67A4ABEC" w14:textId="6BF415A1" w:rsidR="0094694C" w:rsidRDefault="00CB0CB3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DESCRIBE YOUR </w:t>
            </w:r>
            <w:r w:rsidR="00AD0AF5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REGULAR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RHYTHMS OF PERSONAL SPIRITUAL GROWTH</w:t>
            </w:r>
          </w:p>
          <w:p w14:paraId="17E75CE1" w14:textId="3601879A" w:rsidR="0080630A" w:rsidRDefault="0080630A" w:rsidP="0080630A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73BBE500" w14:textId="77777777" w:rsidR="00AD0AF5" w:rsidRDefault="00AD0AF5" w:rsidP="0080630A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4B36DDDB" w14:textId="12E9FD52" w:rsidR="00AD0AF5" w:rsidRDefault="00AD0AF5" w:rsidP="0080630A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35A7E657" w14:textId="77777777" w:rsidR="00AD0AF5" w:rsidRDefault="00AD0AF5" w:rsidP="0080630A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1A70D782" w14:textId="0A2065A0" w:rsidR="0080630A" w:rsidRPr="0094694C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0864E6" w14:textId="4DF1128F" w:rsidR="00C21464" w:rsidRPr="00CB0CB3" w:rsidRDefault="0032395E" w:rsidP="00CB0CB3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B0CB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694C" w:rsidRPr="0094694C" w14:paraId="1797B37D" w14:textId="77777777" w:rsidTr="001A33AF">
        <w:trPr>
          <w:trHeight w:val="54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7FE47596" w14:textId="23285851" w:rsidR="0094694C" w:rsidRPr="0094694C" w:rsidRDefault="00CB0CB3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WHAT HAS YOUR INVOLVMENT BEEN WITH </w:t>
            </w:r>
            <w:r w:rsidR="002F40E1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STRATEGIC RENEWAL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AND HOW HAS IT AFFECTED YOUR LIFE AND MINISTRY?</w:t>
            </w: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7FE596" w14:textId="6035C99E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6B43A50E" w14:textId="77777777" w:rsidTr="001A33AF">
        <w:trPr>
          <w:trHeight w:val="54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19E8024E" w14:textId="77777777" w:rsidR="0094694C" w:rsidRDefault="00CB0CB3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DESCRIBE WHY THIS MINISTRY OPPORTUNITY IS OF INTEREST TO YOU?</w:t>
            </w:r>
          </w:p>
          <w:p w14:paraId="331526F0" w14:textId="0A4D2AD6" w:rsidR="0080630A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3F9A29D6" w14:textId="77777777" w:rsidR="00AD0AF5" w:rsidRDefault="00AD0AF5" w:rsidP="00AD0AF5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4D6D21BB" w14:textId="77777777" w:rsidR="0080630A" w:rsidRDefault="0080630A" w:rsidP="0080630A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31CD8FF6" w14:textId="4D839EBA" w:rsidR="0080630A" w:rsidRPr="0094694C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18AA22" w14:textId="1DBE2C33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0971BF9A" w14:textId="77777777" w:rsidTr="001A33AF">
        <w:trPr>
          <w:trHeight w:val="54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8" w:space="0" w:color="BFBFBF"/>
              <w:right w:val="single" w:sz="4" w:space="0" w:color="A6A6A6"/>
            </w:tcBorders>
            <w:shd w:val="clear" w:color="000000" w:fill="316886"/>
            <w:vAlign w:val="center"/>
            <w:hideMark/>
          </w:tcPr>
          <w:p w14:paraId="1D1FE799" w14:textId="5543C0F9" w:rsidR="0094694C" w:rsidRPr="0094694C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PLEASE ATTACH TWO OR THREE ASSESSMENTS THAT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WILL TELL US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MORE ABOUT YOUR TEMPERAMENT AND WORK STYLE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8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55CA97" w14:textId="4A9F83EE" w:rsidR="00AD0AF5" w:rsidRDefault="00AD0AF5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___ 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Taylor-Johnson            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____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Working Genius   </w:t>
            </w:r>
          </w:p>
          <w:p w14:paraId="598FF8B2" w14:textId="5E41536C" w:rsidR="00C21464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  <w:p w14:paraId="23DB5406" w14:textId="0369DAA2" w:rsidR="0080630A" w:rsidRDefault="00AD0AF5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___ 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Strengths Finder          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____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: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____________________________</w:t>
            </w:r>
          </w:p>
          <w:p w14:paraId="6D04D16D" w14:textId="77777777" w:rsidR="00AD0AF5" w:rsidRDefault="00AD0AF5" w:rsidP="0080630A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7FF0AA59" w14:textId="0EF526F0" w:rsidR="0080630A" w:rsidRDefault="00AD0AF5" w:rsidP="0080630A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____ 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Enneagram              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____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:</w:t>
            </w:r>
            <w:r w:rsidR="0080630A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____________________________</w:t>
            </w:r>
          </w:p>
          <w:p w14:paraId="6C04A66E" w14:textId="514D6FC7" w:rsidR="0080630A" w:rsidRPr="0094694C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CB0CB3" w:rsidRPr="0094694C" w14:paraId="6BD51742" w14:textId="77777777" w:rsidTr="001A33AF">
        <w:trPr>
          <w:trHeight w:val="54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8" w:space="0" w:color="BFBFBF"/>
              <w:right w:val="single" w:sz="4" w:space="0" w:color="A6A6A6"/>
            </w:tcBorders>
            <w:shd w:val="clear" w:color="000000" w:fill="316886"/>
            <w:vAlign w:val="center"/>
          </w:tcPr>
          <w:p w14:paraId="34BB61E4" w14:textId="77777777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lastRenderedPageBreak/>
              <w:t xml:space="preserve">  </w:t>
            </w:r>
          </w:p>
          <w:p w14:paraId="7AAAF627" w14:textId="3A003343" w:rsidR="0080630A" w:rsidRDefault="0080630A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WHAT UNIQUE SKILLS, EXPERIENCES, OR PASSIONS</w:t>
            </w:r>
            <w:r w:rsidR="00AD0AF5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,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 DO THINK WILL BEST FIT THIS MIN</w:t>
            </w:r>
            <w:r w:rsidR="00AD0AF5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IST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RY ROLE?</w:t>
            </w:r>
          </w:p>
          <w:p w14:paraId="4D2D7FA8" w14:textId="77777777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0EFEEEEF" w14:textId="77777777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2A7FA832" w14:textId="658734BC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8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4765E60C" w14:textId="77777777" w:rsidR="00CB0CB3" w:rsidRDefault="00CB0CB3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00B7B03F" w14:textId="77777777" w:rsidR="0080630A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37063836" w14:textId="77777777" w:rsidR="0080630A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1FF21821" w14:textId="77777777" w:rsidR="0080630A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49E917D9" w14:textId="77777777" w:rsidR="0080630A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7D9F4CA3" w14:textId="77777777" w:rsidR="0080630A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74887CD8" w14:textId="77777777" w:rsidR="0080630A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7E646073" w14:textId="634BF87B" w:rsidR="0080630A" w:rsidRPr="0094694C" w:rsidRDefault="0080630A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AD0AF5" w:rsidRPr="0094694C" w14:paraId="50DAA427" w14:textId="77777777" w:rsidTr="001A33AF">
        <w:trPr>
          <w:trHeight w:val="54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8" w:space="0" w:color="BFBFBF"/>
              <w:right w:val="single" w:sz="4" w:space="0" w:color="A6A6A6"/>
            </w:tcBorders>
            <w:shd w:val="clear" w:color="000000" w:fill="316886"/>
            <w:vAlign w:val="center"/>
          </w:tcPr>
          <w:p w14:paraId="0E535F8D" w14:textId="77777777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341EA572" w14:textId="77777777" w:rsidR="00CF211B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WHAT QUESTIONS DO YOU HAVE ABOUT THIS ROLE OR THE MINISTRY </w:t>
            </w:r>
            <w:proofErr w:type="gramStart"/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OF</w:t>
            </w:r>
            <w:proofErr w:type="gramEnd"/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  <w:p w14:paraId="1A932ABD" w14:textId="5B0D8D7B" w:rsidR="00AD0AF5" w:rsidRDefault="002F40E1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STRATEGIC RENEWAL</w:t>
            </w:r>
            <w:r w:rsidR="00AD0AF5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?</w:t>
            </w:r>
          </w:p>
          <w:p w14:paraId="688DE258" w14:textId="77777777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75283AB2" w14:textId="1ADB425E" w:rsidR="00AD0AF5" w:rsidRDefault="00AD0AF5" w:rsidP="0080630A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8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2360BA5F" w14:textId="77777777" w:rsidR="00AD0AF5" w:rsidRDefault="00AD0AF5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2D00B702" w14:textId="77777777" w:rsidTr="001A33AF">
        <w:trPr>
          <w:trHeight w:val="400"/>
        </w:trPr>
        <w:tc>
          <w:tcPr>
            <w:tcW w:w="11497" w:type="dxa"/>
            <w:gridSpan w:val="4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414141"/>
            <w:vAlign w:val="center"/>
            <w:hideMark/>
          </w:tcPr>
          <w:p w14:paraId="4898A283" w14:textId="77777777" w:rsidR="0094694C" w:rsidRDefault="00CB0CB3" w:rsidP="0094694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REFERENCES</w:t>
            </w:r>
          </w:p>
          <w:p w14:paraId="6BD03150" w14:textId="0DD1050E" w:rsidR="000351E5" w:rsidRPr="0094694C" w:rsidRDefault="000351E5" w:rsidP="0094694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(Please provide name, email, and mobile phone)</w:t>
            </w:r>
          </w:p>
        </w:tc>
      </w:tr>
      <w:tr w:rsidR="0094694C" w:rsidRPr="0094694C" w14:paraId="48329E99" w14:textId="77777777" w:rsidTr="001A33AF">
        <w:trPr>
          <w:trHeight w:val="800"/>
        </w:trPr>
        <w:tc>
          <w:tcPr>
            <w:tcW w:w="14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26262"/>
            <w:vAlign w:val="center"/>
            <w:hideMark/>
          </w:tcPr>
          <w:p w14:paraId="0F79A5C4" w14:textId="32AF51EE" w:rsidR="0094694C" w:rsidRPr="0094694C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TWO MENTORS</w:t>
            </w:r>
          </w:p>
        </w:tc>
        <w:tc>
          <w:tcPr>
            <w:tcW w:w="1002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D9021B" w14:textId="234EF10B" w:rsidR="0032395E" w:rsidRPr="0080630A" w:rsidRDefault="0032395E" w:rsidP="0080630A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5899DD3D" w14:textId="77777777" w:rsidTr="001A33AF">
        <w:trPr>
          <w:trHeight w:val="800"/>
        </w:trPr>
        <w:tc>
          <w:tcPr>
            <w:tcW w:w="14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26262"/>
            <w:vAlign w:val="center"/>
            <w:hideMark/>
          </w:tcPr>
          <w:p w14:paraId="5A5705E1" w14:textId="77777777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076BD721" w14:textId="77777777" w:rsidR="00CF211B" w:rsidRDefault="00CF211B" w:rsidP="00CF211B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0FA64ED4" w14:textId="4F28D466" w:rsidR="0094694C" w:rsidRDefault="0080630A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TWO COLLEAGUES</w:t>
            </w:r>
          </w:p>
          <w:p w14:paraId="6C691B7E" w14:textId="77777777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6AD8A80E" w14:textId="29F3F90E" w:rsidR="00CF211B" w:rsidRPr="0094694C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B40112" w14:textId="6A73DB74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08BD09B3" w14:textId="77777777" w:rsidTr="001A33AF">
        <w:trPr>
          <w:trHeight w:val="628"/>
        </w:trPr>
        <w:tc>
          <w:tcPr>
            <w:tcW w:w="14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26262"/>
            <w:vAlign w:val="center"/>
            <w:hideMark/>
          </w:tcPr>
          <w:p w14:paraId="6F8CD605" w14:textId="77777777" w:rsid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32B6DC38" w14:textId="77777777" w:rsid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0F69AC24" w14:textId="08FB7B53" w:rsidR="0094694C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TWO DISCIPLES</w:t>
            </w:r>
          </w:p>
          <w:p w14:paraId="11CBA22D" w14:textId="77777777" w:rsidR="00AD0AF5" w:rsidRDefault="00AD0AF5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25B9941D" w14:textId="4C194E85" w:rsidR="00AD0AF5" w:rsidRPr="0094694C" w:rsidRDefault="00AD0AF5" w:rsidP="00AD0AF5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117CFB" w14:textId="59D07E96" w:rsidR="000351E5" w:rsidRPr="000351E5" w:rsidRDefault="000351E5" w:rsidP="000351E5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179B31B5" w14:textId="77777777" w:rsidR="00A249A6" w:rsidRDefault="00A249A6" w:rsidP="00AD0AF5">
            <w:pPr>
              <w:pStyle w:val="ListParagraph"/>
              <w:ind w:left="40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5B73E8F6" w14:textId="33DF465D" w:rsidR="00AD0AF5" w:rsidRPr="00A249A6" w:rsidRDefault="00AD0AF5" w:rsidP="00AD0AF5">
            <w:pPr>
              <w:pStyle w:val="ListParagraph"/>
              <w:ind w:left="40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CF211B" w:rsidRPr="0094694C" w14:paraId="3709CD5D" w14:textId="77777777" w:rsidTr="001A33AF">
        <w:trPr>
          <w:trHeight w:val="628"/>
        </w:trPr>
        <w:tc>
          <w:tcPr>
            <w:tcW w:w="14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26262"/>
            <w:vAlign w:val="center"/>
          </w:tcPr>
          <w:p w14:paraId="39E9A3E3" w14:textId="77777777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0273A7AB" w14:textId="77777777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638167DA" w14:textId="5341129B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TWO FRIENDS</w:t>
            </w:r>
          </w:p>
          <w:p w14:paraId="40C36661" w14:textId="77777777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  <w:p w14:paraId="340A02CF" w14:textId="7679FBF2" w:rsidR="00CF211B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02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1A8268" w14:textId="77777777" w:rsidR="00CF211B" w:rsidRPr="000351E5" w:rsidRDefault="00CF211B" w:rsidP="000351E5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94694C" w:rsidRPr="0094694C" w14:paraId="5B76A873" w14:textId="77777777" w:rsidTr="00CF211B">
        <w:trPr>
          <w:trHeight w:val="22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3A0" w14:textId="77777777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BBF9" w14:textId="77777777" w:rsidR="0094694C" w:rsidRPr="0094694C" w:rsidRDefault="0094694C" w:rsidP="009469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1A0C" w14:textId="77777777" w:rsidR="0094694C" w:rsidRPr="0094694C" w:rsidRDefault="0094694C" w:rsidP="009469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08FE" w14:textId="77777777" w:rsidR="0094694C" w:rsidRPr="0094694C" w:rsidRDefault="0094694C" w:rsidP="009469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694C" w:rsidRPr="0094694C" w14:paraId="298CDFC3" w14:textId="77777777" w:rsidTr="00CF211B">
        <w:trPr>
          <w:trHeight w:val="516"/>
        </w:trPr>
        <w:tc>
          <w:tcPr>
            <w:tcW w:w="147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2F2F"/>
            <w:vAlign w:val="center"/>
            <w:hideMark/>
          </w:tcPr>
          <w:p w14:paraId="72293C1C" w14:textId="2F8681B6" w:rsidR="0094694C" w:rsidRPr="0094694C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I VERIFY THE ABOVE STATEMENTS ARE TRUE AND ACCURATELY REPRESENT MY INTERESTS AND EXPERIENCE</w:t>
            </w:r>
          </w:p>
        </w:tc>
        <w:tc>
          <w:tcPr>
            <w:tcW w:w="430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70753D" w14:textId="064E8FF0" w:rsidR="0094694C" w:rsidRDefault="0094694C" w:rsidP="0094694C">
            <w:pPr>
              <w:pBdr>
                <w:bottom w:val="single" w:sz="12" w:space="1" w:color="auto"/>
              </w:pBdr>
              <w:ind w:firstLineChars="100" w:firstLine="18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14:paraId="32F3F370" w14:textId="3AE4DB1F" w:rsidR="00CF211B" w:rsidRPr="0094694C" w:rsidRDefault="00CF211B" w:rsidP="0094694C">
            <w:pPr>
              <w:ind w:firstLineChars="100" w:firstLine="180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15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2F2F"/>
            <w:vAlign w:val="center"/>
            <w:hideMark/>
          </w:tcPr>
          <w:p w14:paraId="2F56A4B8" w14:textId="77777777" w:rsidR="0094694C" w:rsidRDefault="0094694C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94694C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DATE </w:t>
            </w:r>
            <w:r w:rsidR="00CF211B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RECEIVED</w:t>
            </w:r>
          </w:p>
          <w:p w14:paraId="53CECD81" w14:textId="4221B6EA" w:rsidR="00CF211B" w:rsidRPr="0094694C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(Office use only)</w:t>
            </w:r>
          </w:p>
        </w:tc>
        <w:tc>
          <w:tcPr>
            <w:tcW w:w="41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FAEA215" w14:textId="5B2FCD28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4694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4694C" w:rsidRPr="0094694C" w14:paraId="4D935D3D" w14:textId="77777777" w:rsidTr="00CF211B">
        <w:trPr>
          <w:trHeight w:val="516"/>
        </w:trPr>
        <w:tc>
          <w:tcPr>
            <w:tcW w:w="147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11768" w14:textId="77777777" w:rsidR="0094694C" w:rsidRPr="0094694C" w:rsidRDefault="0094694C" w:rsidP="0094694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0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BA2E9" w14:textId="77777777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2F2F"/>
            <w:vAlign w:val="center"/>
            <w:hideMark/>
          </w:tcPr>
          <w:p w14:paraId="306112F0" w14:textId="0E03C6BD" w:rsidR="0094694C" w:rsidRDefault="00FF0C1C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INTERVIEW DATE</w:t>
            </w:r>
          </w:p>
          <w:p w14:paraId="22C58BFA" w14:textId="1BA99E40" w:rsidR="00CF211B" w:rsidRPr="0094694C" w:rsidRDefault="00CF211B" w:rsidP="0094694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 xml:space="preserve">(Office use only) 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F97CCAA" w14:textId="77777777" w:rsidR="0094694C" w:rsidRPr="0094694C" w:rsidRDefault="0094694C" w:rsidP="0094694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94694C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296CD1F1" w14:textId="77777777" w:rsidR="005302C5" w:rsidRPr="00B45269" w:rsidRDefault="005302C5" w:rsidP="00D16763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Style w:val="TableGrid"/>
        <w:tblW w:w="1062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B63006" w14:paraId="25865859" w14:textId="77777777" w:rsidTr="00FF0C1C">
        <w:trPr>
          <w:trHeight w:val="2394"/>
        </w:trPr>
        <w:tc>
          <w:tcPr>
            <w:tcW w:w="10620" w:type="dxa"/>
          </w:tcPr>
          <w:p w14:paraId="4EBEC9CA" w14:textId="4262014E" w:rsidR="00B63006" w:rsidRPr="00692C04" w:rsidRDefault="00B63006" w:rsidP="00C45E0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</w:rPr>
              <w:br w:type="page"/>
            </w:r>
          </w:p>
          <w:p w14:paraId="08502FEA" w14:textId="77777777" w:rsidR="00B63006" w:rsidRDefault="00B63006" w:rsidP="00C45E04">
            <w:pPr>
              <w:rPr>
                <w:rFonts w:ascii="Century Gothic" w:hAnsi="Century Gothic" w:cs="Arial"/>
                <w:szCs w:val="20"/>
              </w:rPr>
            </w:pPr>
          </w:p>
          <w:p w14:paraId="5DEE9992" w14:textId="446DBE31" w:rsidR="00B63006" w:rsidRDefault="00FF0C1C" w:rsidP="00684B6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NOTES:</w:t>
            </w:r>
          </w:p>
        </w:tc>
      </w:tr>
    </w:tbl>
    <w:p w14:paraId="2DF80DCC" w14:textId="77777777" w:rsidR="008D4D59" w:rsidRDefault="008D4D59" w:rsidP="00B63006">
      <w:pPr>
        <w:rPr>
          <w:rFonts w:ascii="Century Gothic" w:hAnsi="Century Gothic" w:cs="Times New Roman"/>
        </w:rPr>
      </w:pPr>
    </w:p>
    <w:p w14:paraId="20361F2E" w14:textId="77777777" w:rsidR="00B63006" w:rsidRDefault="00B63006" w:rsidP="00B63006">
      <w:pPr>
        <w:rPr>
          <w:rFonts w:ascii="Century Gothic" w:hAnsi="Century Gothic" w:cs="Times New Roman"/>
        </w:rPr>
      </w:pPr>
    </w:p>
    <w:p w14:paraId="5756F9E8" w14:textId="77777777" w:rsidR="00B63006" w:rsidRDefault="00B63006" w:rsidP="00B63006">
      <w:pPr>
        <w:rPr>
          <w:rFonts w:ascii="Century Gothic" w:hAnsi="Century Gothic" w:cs="Times New Roman"/>
        </w:rPr>
      </w:pPr>
    </w:p>
    <w:p w14:paraId="3EBE1D16" w14:textId="77777777" w:rsidR="00B63006" w:rsidRDefault="00B63006" w:rsidP="00B63006">
      <w:pPr>
        <w:rPr>
          <w:rFonts w:ascii="Century Gothic" w:hAnsi="Century Gothic" w:cs="Times New Roman"/>
        </w:rPr>
      </w:pPr>
    </w:p>
    <w:p w14:paraId="1E6EACBC" w14:textId="77777777" w:rsidR="00B63006" w:rsidRDefault="00B63006" w:rsidP="00B63006">
      <w:pPr>
        <w:rPr>
          <w:rFonts w:ascii="Century Gothic" w:hAnsi="Century Gothic" w:cs="Times New Roman"/>
        </w:rPr>
      </w:pPr>
    </w:p>
    <w:p w14:paraId="16E576AD" w14:textId="77777777" w:rsidR="00B63006" w:rsidRPr="00B63006" w:rsidRDefault="00B63006" w:rsidP="00B63006">
      <w:pPr>
        <w:rPr>
          <w:rFonts w:ascii="Century Gothic" w:hAnsi="Century Gothic" w:cs="Times New Roman"/>
        </w:rPr>
      </w:pPr>
    </w:p>
    <w:sectPr w:rsidR="00B63006" w:rsidRPr="00B63006" w:rsidSect="0094694C">
      <w:headerReference w:type="default" r:id="rId10"/>
      <w:pgSz w:w="12240" w:h="15840"/>
      <w:pgMar w:top="432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CEC6" w14:textId="77777777" w:rsidR="001F4528" w:rsidRDefault="001F4528" w:rsidP="00DB2412">
      <w:r>
        <w:separator/>
      </w:r>
    </w:p>
  </w:endnote>
  <w:endnote w:type="continuationSeparator" w:id="0">
    <w:p w14:paraId="2552D422" w14:textId="77777777" w:rsidR="001F4528" w:rsidRDefault="001F4528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621AC" w14:textId="77777777" w:rsidR="001F4528" w:rsidRDefault="001F4528" w:rsidP="00DB2412">
      <w:r>
        <w:separator/>
      </w:r>
    </w:p>
  </w:footnote>
  <w:footnote w:type="continuationSeparator" w:id="0">
    <w:p w14:paraId="600D30F5" w14:textId="77777777" w:rsidR="001F4528" w:rsidRDefault="001F4528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31DD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D0126"/>
    <w:multiLevelType w:val="hybridMultilevel"/>
    <w:tmpl w:val="E488D9A8"/>
    <w:lvl w:ilvl="0" w:tplc="13C0116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57E06FF3"/>
    <w:multiLevelType w:val="hybridMultilevel"/>
    <w:tmpl w:val="7DC68068"/>
    <w:lvl w:ilvl="0" w:tplc="AB6CCF54">
      <w:start w:val="1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6BCA0290"/>
    <w:multiLevelType w:val="hybridMultilevel"/>
    <w:tmpl w:val="52AE6E7C"/>
    <w:lvl w:ilvl="0" w:tplc="3916623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4096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9"/>
    <w:rsid w:val="00005410"/>
    <w:rsid w:val="000102CA"/>
    <w:rsid w:val="000351E5"/>
    <w:rsid w:val="000377F9"/>
    <w:rsid w:val="000707ED"/>
    <w:rsid w:val="00106D63"/>
    <w:rsid w:val="00107A05"/>
    <w:rsid w:val="00165169"/>
    <w:rsid w:val="001A33AF"/>
    <w:rsid w:val="001F4528"/>
    <w:rsid w:val="00246934"/>
    <w:rsid w:val="0028063E"/>
    <w:rsid w:val="002B6D46"/>
    <w:rsid w:val="002F40E1"/>
    <w:rsid w:val="0032395E"/>
    <w:rsid w:val="00325010"/>
    <w:rsid w:val="003D6150"/>
    <w:rsid w:val="003E4F0D"/>
    <w:rsid w:val="0040428F"/>
    <w:rsid w:val="00437607"/>
    <w:rsid w:val="00442819"/>
    <w:rsid w:val="00471C74"/>
    <w:rsid w:val="0049296E"/>
    <w:rsid w:val="00492EED"/>
    <w:rsid w:val="004937B7"/>
    <w:rsid w:val="004A2939"/>
    <w:rsid w:val="00523965"/>
    <w:rsid w:val="005302C5"/>
    <w:rsid w:val="005A42B5"/>
    <w:rsid w:val="005A59ED"/>
    <w:rsid w:val="006275FE"/>
    <w:rsid w:val="00643E76"/>
    <w:rsid w:val="0065609B"/>
    <w:rsid w:val="00663F1F"/>
    <w:rsid w:val="00684B6C"/>
    <w:rsid w:val="006A3315"/>
    <w:rsid w:val="006B233B"/>
    <w:rsid w:val="006E0CEB"/>
    <w:rsid w:val="00700904"/>
    <w:rsid w:val="00726CCE"/>
    <w:rsid w:val="0074716D"/>
    <w:rsid w:val="00781C86"/>
    <w:rsid w:val="007E0149"/>
    <w:rsid w:val="007E5B5E"/>
    <w:rsid w:val="0080630A"/>
    <w:rsid w:val="0083365C"/>
    <w:rsid w:val="00873A23"/>
    <w:rsid w:val="008D1EAD"/>
    <w:rsid w:val="008D4D59"/>
    <w:rsid w:val="008E2435"/>
    <w:rsid w:val="00942DA6"/>
    <w:rsid w:val="0094694C"/>
    <w:rsid w:val="00962FF7"/>
    <w:rsid w:val="00985675"/>
    <w:rsid w:val="009A1121"/>
    <w:rsid w:val="009C4521"/>
    <w:rsid w:val="00A02960"/>
    <w:rsid w:val="00A249A6"/>
    <w:rsid w:val="00A37103"/>
    <w:rsid w:val="00A731F7"/>
    <w:rsid w:val="00A7502B"/>
    <w:rsid w:val="00AD0AF5"/>
    <w:rsid w:val="00B45269"/>
    <w:rsid w:val="00B63006"/>
    <w:rsid w:val="00B6597D"/>
    <w:rsid w:val="00B92110"/>
    <w:rsid w:val="00BC1A20"/>
    <w:rsid w:val="00C01A37"/>
    <w:rsid w:val="00C21464"/>
    <w:rsid w:val="00C51185"/>
    <w:rsid w:val="00CB0CB3"/>
    <w:rsid w:val="00CF211B"/>
    <w:rsid w:val="00D06B25"/>
    <w:rsid w:val="00D16763"/>
    <w:rsid w:val="00D52905"/>
    <w:rsid w:val="00D620F1"/>
    <w:rsid w:val="00D66B40"/>
    <w:rsid w:val="00D8021D"/>
    <w:rsid w:val="00D96B95"/>
    <w:rsid w:val="00D970D9"/>
    <w:rsid w:val="00DB2412"/>
    <w:rsid w:val="00EA104E"/>
    <w:rsid w:val="00EB6EB3"/>
    <w:rsid w:val="00EF1A78"/>
    <w:rsid w:val="00F04F96"/>
    <w:rsid w:val="00F22F09"/>
    <w:rsid w:val="00F76C42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A27BE"/>
  <w15:docId w15:val="{F6E88453-0B9E-0C49-A405-F2D1BEC0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F59E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B2B2B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QGMmG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henderson/Downloads/IC-Blank-Job-Description-Template-WORD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074BD2-1F0E-4335-989A-67C3C65F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IC-Blank-Job-Description-Template-WORD.dotx</Template>
  <TotalTime>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Henderson</dc:creator>
  <cp:lastModifiedBy>Daniel Henderson</cp:lastModifiedBy>
  <cp:revision>3</cp:revision>
  <cp:lastPrinted>2017-10-13T17:21:00Z</cp:lastPrinted>
  <dcterms:created xsi:type="dcterms:W3CDTF">2021-05-30T23:49:00Z</dcterms:created>
  <dcterms:modified xsi:type="dcterms:W3CDTF">2021-05-30T23:51:00Z</dcterms:modified>
</cp:coreProperties>
</file>